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010C1" w14:textId="26D0130D" w:rsidR="00973DE4" w:rsidRPr="00973DE4" w:rsidRDefault="00973DE4" w:rsidP="00C71135">
      <w:pPr>
        <w:pStyle w:val="berschrift2"/>
        <w:rPr>
          <w:rFonts w:eastAsia="Times New Roman"/>
          <w:lang w:eastAsia="de-DE"/>
        </w:rPr>
      </w:pPr>
      <w:r w:rsidRPr="00973DE4">
        <w:rPr>
          <w:rFonts w:eastAsia="Times New Roman"/>
          <w:lang w:eastAsia="de-DE"/>
        </w:rPr>
        <w:t xml:space="preserve">Übung </w:t>
      </w:r>
      <w:r w:rsidR="00C71135">
        <w:rPr>
          <w:rFonts w:eastAsia="Times New Roman"/>
          <w:b w:val="0"/>
          <w:lang w:eastAsia="de-DE"/>
        </w:rPr>
        <w:t xml:space="preserve">- </w:t>
      </w:r>
      <w:r w:rsidRPr="00973DE4">
        <w:rPr>
          <w:rFonts w:eastAsia="Times New Roman"/>
          <w:lang w:eastAsia="de-DE"/>
        </w:rPr>
        <w:t>Bedienung von Microsoft Office Word</w:t>
      </w:r>
      <w:r w:rsidR="00C71135">
        <w:rPr>
          <w:rFonts w:eastAsia="Times New Roman"/>
          <w:b w:val="0"/>
          <w:lang w:eastAsia="de-DE"/>
        </w:rPr>
        <w:t xml:space="preserve"> - Formatierung</w:t>
      </w:r>
    </w:p>
    <w:p w14:paraId="37CF93DB" w14:textId="77777777" w:rsidR="00DF0C2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 xml:space="preserve">Du findest hier einige Übungen zur Bedienung von Word. In den folgenden Aufgaben sind verschiedene Formatierungen, Absätze, Aufzählungen und ähnliches zu erledigen. Du findest die Funktionen dazu im Symbolmenü des Registers </w:t>
      </w:r>
      <w:r w:rsidRPr="00DA7705">
        <w:rPr>
          <w:rFonts w:eastAsia="Times New Roman" w:cstheme="minorHAnsi"/>
          <w:b/>
          <w:i/>
          <w:iCs/>
          <w:sz w:val="24"/>
          <w:szCs w:val="24"/>
          <w:lang w:eastAsia="de-DE"/>
        </w:rPr>
        <w:t>Start</w:t>
      </w:r>
      <w:r w:rsidRPr="00973DE4">
        <w:rPr>
          <w:rFonts w:eastAsia="Times New Roman" w:cstheme="minorHAnsi"/>
          <w:sz w:val="24"/>
          <w:szCs w:val="24"/>
          <w:lang w:eastAsia="de-DE"/>
        </w:rPr>
        <w:t>.</w:t>
      </w:r>
    </w:p>
    <w:p w14:paraId="3EEF41B9" w14:textId="3AD49450" w:rsidR="00DF0C24" w:rsidRPr="00E5620C" w:rsidRDefault="00E5620C" w:rsidP="00E5620C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3C8E28" wp14:editId="55BBE174">
                <wp:simplePos x="0" y="0"/>
                <wp:positionH relativeFrom="column">
                  <wp:posOffset>-1298</wp:posOffset>
                </wp:positionH>
                <wp:positionV relativeFrom="paragraph">
                  <wp:posOffset>468326</wp:posOffset>
                </wp:positionV>
                <wp:extent cx="5760720" cy="1109345"/>
                <wp:effectExtent l="38100" t="38100" r="87630" b="90805"/>
                <wp:wrapTopAndBottom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109345"/>
                          <a:chOff x="0" y="0"/>
                          <a:chExt cx="5760720" cy="110934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109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Ellipse 2"/>
                        <wps:cNvSpPr/>
                        <wps:spPr>
                          <a:xfrm>
                            <a:off x="2053988" y="334370"/>
                            <a:ext cx="668740" cy="25248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272955" y="54591"/>
                            <a:ext cx="668740" cy="25248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9157E6A" id="Gruppieren 9" o:spid="_x0000_s1026" style="position:absolute;margin-left:-.1pt;margin-top:36.9pt;width:453.6pt;height:87.35pt;z-index:251658240" coordsize="57607,11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57607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">
                  <v:imagedata r:id="rId8" o:title=""/>
                </v:shape>
                <v:oval id="Ellipse 2" o:spid="_x0000_s1028" style="position:absolute;left:20539;top:3343;width:6688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" filled="f" strokecolor="red" strokeweight="1pt">
                  <v:stroke joinstyle="miter"/>
                </v:oval>
                <v:oval id="Ellipse 8" o:spid="_x0000_s1029" style="position:absolute;left:2729;top:545;width:6687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" filled="f" strokecolor="red" strokeweight="1pt">
                  <v:stroke joinstyle="miter"/>
                </v:oval>
                <w10:wrap type="topAndBottom"/>
              </v:group>
            </w:pict>
          </mc:Fallback>
        </mc:AlternateContent>
      </w:r>
      <w:r w:rsidR="00DF0C24">
        <w:rPr>
          <w:rFonts w:eastAsia="Times New Roman"/>
          <w:lang w:eastAsia="de-DE"/>
        </w:rPr>
        <w:t>Schriftgröße</w:t>
      </w:r>
    </w:p>
    <w:p w14:paraId="316806EF" w14:textId="77777777" w:rsidR="00973DE4" w:rsidRPr="00973DE4" w:rsidRDefault="00973DE4" w:rsidP="00DF0C24">
      <w:pPr>
        <w:pStyle w:val="berschrift2"/>
        <w:rPr>
          <w:rFonts w:eastAsia="Times New Roman"/>
          <w:lang w:eastAsia="de-DE"/>
        </w:rPr>
      </w:pPr>
      <w:r w:rsidRPr="00973DE4">
        <w:rPr>
          <w:rFonts w:eastAsia="Times New Roman"/>
          <w:lang w:eastAsia="de-DE"/>
        </w:rPr>
        <w:t>Aufgabe 1</w:t>
      </w:r>
      <w:r w:rsidR="000B29E7">
        <w:rPr>
          <w:rFonts w:eastAsia="Times New Roman"/>
          <w:lang w:eastAsia="de-DE"/>
        </w:rPr>
        <w:t xml:space="preserve">- </w:t>
      </w:r>
      <w:r w:rsidRPr="00973DE4">
        <w:rPr>
          <w:rFonts w:eastAsia="Times New Roman"/>
          <w:lang w:eastAsia="de-DE"/>
        </w:rPr>
        <w:t>Änder</w:t>
      </w:r>
      <w:r w:rsidRPr="000B29E7">
        <w:rPr>
          <w:rFonts w:eastAsia="Times New Roman"/>
          <w:lang w:eastAsia="de-DE"/>
        </w:rPr>
        <w:t>e</w:t>
      </w:r>
      <w:r w:rsidRPr="00973DE4">
        <w:rPr>
          <w:rFonts w:eastAsia="Times New Roman"/>
          <w:lang w:eastAsia="de-DE"/>
        </w:rPr>
        <w:t xml:space="preserve"> in folgende</w:t>
      </w:r>
      <w:r w:rsidRPr="000B29E7">
        <w:rPr>
          <w:rFonts w:eastAsia="Times New Roman"/>
          <w:lang w:eastAsia="de-DE"/>
        </w:rPr>
        <w:t>m</w:t>
      </w:r>
      <w:r w:rsidRPr="00973DE4">
        <w:rPr>
          <w:rFonts w:eastAsia="Times New Roman"/>
          <w:lang w:eastAsia="de-DE"/>
        </w:rPr>
        <w:t xml:space="preserve"> Texten die Schriftgrößen:</w:t>
      </w:r>
    </w:p>
    <w:p w14:paraId="7EDED883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Ändere diesen Text auf Größe 8.</w:t>
      </w:r>
    </w:p>
    <w:p w14:paraId="462503B0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Ändere diesen Text auf Größe 11.</w:t>
      </w:r>
    </w:p>
    <w:p w14:paraId="150B5892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Ändere diesen Text auf Größe 24.</w:t>
      </w:r>
    </w:p>
    <w:p w14:paraId="6F51A683" w14:textId="77777777" w:rsidR="00E5620C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Ändere diesen Text auf Größe 27.</w:t>
      </w:r>
    </w:p>
    <w:p w14:paraId="7070AFCF" w14:textId="5000C75E" w:rsidR="00E5620C" w:rsidRPr="00E5620C" w:rsidRDefault="00E5620C" w:rsidP="00E5620C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92EEB17" wp14:editId="1EC84B70">
                <wp:simplePos x="0" y="0"/>
                <wp:positionH relativeFrom="margin">
                  <wp:align>right</wp:align>
                </wp:positionH>
                <wp:positionV relativeFrom="paragraph">
                  <wp:posOffset>411535</wp:posOffset>
                </wp:positionV>
                <wp:extent cx="5760720" cy="1109345"/>
                <wp:effectExtent l="38100" t="38100" r="87630" b="90805"/>
                <wp:wrapTopAndBottom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109345"/>
                          <a:chOff x="0" y="0"/>
                          <a:chExt cx="5760720" cy="110934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109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Ellipse 12"/>
                        <wps:cNvSpPr/>
                        <wps:spPr>
                          <a:xfrm>
                            <a:off x="1258856" y="294198"/>
                            <a:ext cx="959557" cy="33395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>
                            <a:off x="272955" y="54591"/>
                            <a:ext cx="668740" cy="25248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B20E28B" id="Gruppieren 10" o:spid="_x0000_s1026" style="position:absolute;margin-left:402.4pt;margin-top:32.4pt;width:453.6pt;height:87.35pt;z-index:251658241;mso-position-horizontal:right;mso-position-horizontal-relative:margin" coordsize="57607,11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">
                <v:shape id="Grafik 11" o:spid="_x0000_s1027" type="#_x0000_t75" style="position:absolute;width:57607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">
                  <v:imagedata r:id="rId8" o:title=""/>
                </v:shape>
                <v:oval id="Ellipse 12" o:spid="_x0000_s1028" style="position:absolute;left:12588;top:2941;width:959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" filled="f" strokecolor="red" strokeweight="1pt">
                  <v:stroke joinstyle="miter"/>
                </v:oval>
                <v:oval id="Ellipse 13" o:spid="_x0000_s1029" style="position:absolute;left:2729;top:545;width:6687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" filled="f" strokecolor="red" strokeweight="1pt">
                  <v:stroke joinstyle="miter"/>
                </v:oval>
                <w10:wrap type="topAndBottom" anchorx="margin"/>
              </v:group>
            </w:pict>
          </mc:Fallback>
        </mc:AlternateContent>
      </w:r>
      <w:r>
        <w:rPr>
          <w:rFonts w:eastAsia="Times New Roman"/>
          <w:lang w:eastAsia="de-DE"/>
        </w:rPr>
        <w:t>Schriftart</w:t>
      </w:r>
    </w:p>
    <w:p w14:paraId="2A6DE8C0" w14:textId="77777777" w:rsidR="00973DE4" w:rsidRPr="00973DE4" w:rsidRDefault="00973DE4" w:rsidP="00DF0C24">
      <w:pPr>
        <w:pStyle w:val="berschrift2"/>
      </w:pPr>
      <w:r w:rsidRPr="00973DE4">
        <w:t>Aufgabe 2</w:t>
      </w:r>
      <w:r w:rsidR="000B29E7">
        <w:t xml:space="preserve"> - </w:t>
      </w:r>
      <w:r w:rsidRPr="00973DE4">
        <w:t>Änder</w:t>
      </w:r>
      <w:r w:rsidRPr="000B29E7">
        <w:t xml:space="preserve">e </w:t>
      </w:r>
      <w:r w:rsidRPr="00973DE4">
        <w:t>in folgende</w:t>
      </w:r>
      <w:r w:rsidRPr="000B29E7">
        <w:t xml:space="preserve">m </w:t>
      </w:r>
      <w:r w:rsidRPr="00973DE4">
        <w:t>Texten die Schriftarten:</w:t>
      </w:r>
    </w:p>
    <w:p w14:paraId="5586DCA6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Ändere die Schriftart in „Times New Roman“</w:t>
      </w:r>
    </w:p>
    <w:p w14:paraId="31CBB069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Ändere die Schriftart in „Bookman Old Style“</w:t>
      </w:r>
    </w:p>
    <w:p w14:paraId="6E3B7965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Ändere die Schriftart in „Arial“</w:t>
      </w:r>
    </w:p>
    <w:p w14:paraId="7AACFBF1" w14:textId="77777777" w:rsidR="00DF0C2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Ändere die Schriftart in „Freestyle Script“</w:t>
      </w:r>
    </w:p>
    <w:p w14:paraId="5D1262DD" w14:textId="2567A828" w:rsidR="00E5620C" w:rsidRDefault="00E5620C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937DD23" w14:textId="4E21D20F" w:rsidR="00E5620C" w:rsidRPr="00E5620C" w:rsidRDefault="00E5620C" w:rsidP="00E5620C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132D4C3" wp14:editId="2E2D4E97">
                <wp:simplePos x="0" y="0"/>
                <wp:positionH relativeFrom="margin">
                  <wp:align>right</wp:align>
                </wp:positionH>
                <wp:positionV relativeFrom="paragraph">
                  <wp:posOffset>349222</wp:posOffset>
                </wp:positionV>
                <wp:extent cx="5760720" cy="1109345"/>
                <wp:effectExtent l="38100" t="38100" r="87630" b="90805"/>
                <wp:wrapTopAndBottom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109345"/>
                          <a:chOff x="0" y="0"/>
                          <a:chExt cx="5760720" cy="110934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15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109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Ellipse 16"/>
                        <wps:cNvSpPr/>
                        <wps:spPr>
                          <a:xfrm>
                            <a:off x="3625795" y="532738"/>
                            <a:ext cx="1057523" cy="38166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lipse 17"/>
                        <wps:cNvSpPr/>
                        <wps:spPr>
                          <a:xfrm>
                            <a:off x="272955" y="54591"/>
                            <a:ext cx="668740" cy="25248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56F01AC" id="Gruppieren 14" o:spid="_x0000_s1026" style="position:absolute;margin-left:402.4pt;margin-top:27.5pt;width:453.6pt;height:87.35pt;z-index:251658242;mso-position-horizontal:right;mso-position-horizontal-relative:margin" coordsize="57607,11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">
                <v:shape id="Grafik 15" o:spid="_x0000_s1027" type="#_x0000_t75" style="position:absolute;width:57607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">
                  <v:imagedata r:id="rId8" o:title=""/>
                </v:shape>
                <v:oval id="Ellipse 16" o:spid="_x0000_s1028" style="position:absolute;left:36257;top:5327;width:10576;height:3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" filled="f" strokecolor="red" strokeweight="1pt">
                  <v:stroke joinstyle="miter"/>
                </v:oval>
                <v:oval id="Ellipse 17" o:spid="_x0000_s1029" style="position:absolute;left:2729;top:545;width:6687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" filled="f" strokecolor="red" strokeweight="1pt">
                  <v:stroke joinstyle="miter"/>
                </v:oval>
                <w10:wrap type="topAndBottom" anchorx="margin"/>
              </v:group>
            </w:pict>
          </mc:Fallback>
        </mc:AlternateContent>
      </w:r>
      <w:r>
        <w:rPr>
          <w:rFonts w:eastAsia="Times New Roman"/>
          <w:lang w:eastAsia="de-DE"/>
        </w:rPr>
        <w:t>Ausrichtung</w:t>
      </w:r>
    </w:p>
    <w:p w14:paraId="594A4E40" w14:textId="4F371204" w:rsidR="00973DE4" w:rsidRPr="00973DE4" w:rsidRDefault="00973DE4" w:rsidP="00DF0C24">
      <w:pPr>
        <w:pStyle w:val="berschrift2"/>
        <w:rPr>
          <w:sz w:val="24"/>
          <w:szCs w:val="24"/>
        </w:rPr>
      </w:pPr>
      <w:r w:rsidRPr="00973DE4">
        <w:t>Aufgabe 3:</w:t>
      </w:r>
      <w:r w:rsidR="00DF0C24">
        <w:t xml:space="preserve"> Texte ausrichten</w:t>
      </w:r>
    </w:p>
    <w:p w14:paraId="72577317" w14:textId="37A57705" w:rsidR="00973DE4" w:rsidRPr="00973DE4" w:rsidRDefault="00973DE4" w:rsidP="00C74006">
      <w:pPr>
        <w:spacing w:before="100" w:beforeAutospacing="1" w:after="0" w:line="240" w:lineRule="auto"/>
      </w:pPr>
      <w:r w:rsidRPr="00973DE4">
        <w:rPr>
          <w:rFonts w:eastAsia="Times New Roman" w:cstheme="minorHAnsi"/>
          <w:sz w:val="24"/>
          <w:szCs w:val="24"/>
          <w:lang w:eastAsia="de-DE"/>
        </w:rPr>
        <w:t>Dieser Text soll genau in der Mitte der Seite stehen.</w:t>
      </w:r>
    </w:p>
    <w:p w14:paraId="1FE73151" w14:textId="77777777" w:rsid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Dieser Text soll rechtsbündig stehen</w:t>
      </w:r>
      <w:r w:rsidR="000B29E7">
        <w:rPr>
          <w:rFonts w:eastAsia="Times New Roman" w:cstheme="minorHAnsi"/>
          <w:sz w:val="24"/>
          <w:szCs w:val="24"/>
          <w:lang w:eastAsia="de-DE"/>
        </w:rPr>
        <w:t>.</w:t>
      </w:r>
    </w:p>
    <w:p w14:paraId="027D4138" w14:textId="11CF8D7C" w:rsidR="00C74006" w:rsidRDefault="00871494" w:rsidP="00C7400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bCs/>
          <w:sz w:val="24"/>
          <w:szCs w:val="24"/>
          <w:lang w:eastAsia="de-DE"/>
        </w:rPr>
        <w:t xml:space="preserve">Wende die Option </w:t>
      </w:r>
      <w:r w:rsidR="00E5620C" w:rsidRPr="00C74006">
        <w:rPr>
          <w:rFonts w:eastAsia="Times New Roman" w:cstheme="minorHAnsi"/>
          <w:b/>
          <w:bCs/>
          <w:sz w:val="24"/>
          <w:szCs w:val="24"/>
          <w:lang w:eastAsia="de-DE"/>
        </w:rPr>
        <w:t>Blocksatz</w:t>
      </w:r>
      <w:r w:rsidR="00E5620C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C74006">
        <w:rPr>
          <w:rFonts w:eastAsia="Times New Roman" w:cstheme="minorHAnsi"/>
          <w:sz w:val="24"/>
          <w:szCs w:val="24"/>
          <w:lang w:eastAsia="de-DE"/>
        </w:rPr>
        <w:t>auf den nachfolgenden Text an.</w:t>
      </w:r>
    </w:p>
    <w:p w14:paraId="06782968" w14:textId="0B6B4DA6" w:rsidR="00C74006" w:rsidRDefault="00C74006" w:rsidP="00C74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Dunkel war’s, der Mond schien helle,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schneebedeckt die grüne Flur,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als ein Wagen </w:t>
      </w:r>
      <w:proofErr w:type="spellStart"/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blitzesschnelle</w:t>
      </w:r>
      <w:proofErr w:type="spellEnd"/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langsam um die Ecke fuhr.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Drinnen saßen stehend Leute,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schweigend ins Gespräch vertieft,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als ein </w:t>
      </w:r>
      <w:proofErr w:type="spellStart"/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totgeschoss’ner</w:t>
      </w:r>
      <w:proofErr w:type="spellEnd"/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Hase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auf der Sandbank Schlittschuh lief.</w:t>
      </w:r>
    </w:p>
    <w:p w14:paraId="22317792" w14:textId="0FBA787D" w:rsidR="00C74006" w:rsidRPr="00C74006" w:rsidRDefault="00C74006" w:rsidP="00C74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Und ein blondgelockter Jüngling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mit kohlrabenschwarzem Haar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saß auf einer grünen Kiste,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die rot angestrichen war.</w:t>
      </w:r>
      <w:r w:rsidR="0087149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Neben ihm ’ne alte Schrulle,</w:t>
      </w:r>
      <w:r w:rsidR="0087149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zählte kaum erst sechzehn Jahr,</w:t>
      </w:r>
      <w:r w:rsidR="0087149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in der Hand ’ne Butterstulle,</w:t>
      </w:r>
      <w:r w:rsidR="0087149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7400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die mit Schmalz bestrichen war.</w:t>
      </w:r>
      <w:r w:rsidRPr="00C740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A0285B1" w14:textId="7DACA668" w:rsidR="00871494" w:rsidRPr="00871494" w:rsidRDefault="00871494" w:rsidP="00871494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17FF3CDA" wp14:editId="583713D8">
                <wp:simplePos x="0" y="0"/>
                <wp:positionH relativeFrom="margin">
                  <wp:align>right</wp:align>
                </wp:positionH>
                <wp:positionV relativeFrom="paragraph">
                  <wp:posOffset>466477</wp:posOffset>
                </wp:positionV>
                <wp:extent cx="5760720" cy="1109345"/>
                <wp:effectExtent l="38100" t="38100" r="87630" b="90805"/>
                <wp:wrapTopAndBottom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109345"/>
                          <a:chOff x="0" y="0"/>
                          <a:chExt cx="5760720" cy="1109345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109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Ellipse 20"/>
                        <wps:cNvSpPr/>
                        <wps:spPr>
                          <a:xfrm>
                            <a:off x="1256306" y="532738"/>
                            <a:ext cx="1407382" cy="35780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272955" y="54591"/>
                            <a:ext cx="668740" cy="25248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6DA473E" id="Gruppieren 18" o:spid="_x0000_s1026" style="position:absolute;margin-left:402.4pt;margin-top:36.75pt;width:453.6pt;height:87.35pt;z-index:251658243;mso-position-horizontal:right;mso-position-horizontal-relative:margin" coordsize="57607,11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">
                <v:shape id="Grafik 19" o:spid="_x0000_s1027" type="#_x0000_t75" style="position:absolute;width:57607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">
                  <v:imagedata r:id="rId8" o:title=""/>
                </v:shape>
                <v:oval id="Ellipse 20" o:spid="_x0000_s1028" style="position:absolute;left:12563;top:5327;width:14073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" filled="f" strokecolor="red" strokeweight="1pt">
                  <v:stroke joinstyle="miter"/>
                </v:oval>
                <v:oval id="Ellipse 21" o:spid="_x0000_s1029" style="position:absolute;left:2729;top:545;width:6687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" filled="f" strokecolor="red" strokeweight="1pt">
                  <v:stroke joinstyle="miter"/>
                </v:oval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746607" wp14:editId="7E996611">
                <wp:simplePos x="0" y="0"/>
                <wp:positionH relativeFrom="column">
                  <wp:posOffset>2678292</wp:posOffset>
                </wp:positionH>
                <wp:positionV relativeFrom="paragraph">
                  <wp:posOffset>1012743</wp:posOffset>
                </wp:positionV>
                <wp:extent cx="1001864" cy="326004"/>
                <wp:effectExtent l="0" t="0" r="27305" b="1714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4" cy="3260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68C7D0F" id="Ellipse 22" o:spid="_x0000_s1026" style="position:absolute;margin-left:210.9pt;margin-top:79.75pt;width:78.9pt;height:25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rFonts w:eastAsia="Times New Roman"/>
          <w:lang w:eastAsia="de-DE"/>
        </w:rPr>
        <w:t>Schriftformatierung</w:t>
      </w:r>
    </w:p>
    <w:p w14:paraId="035BC2ED" w14:textId="15AEECEC" w:rsidR="00973DE4" w:rsidRPr="00973DE4" w:rsidRDefault="00973DE4" w:rsidP="00DF0C24">
      <w:pPr>
        <w:pStyle w:val="berschrift2"/>
        <w:rPr>
          <w:sz w:val="24"/>
          <w:szCs w:val="24"/>
        </w:rPr>
      </w:pPr>
      <w:r w:rsidRPr="00973DE4">
        <w:t xml:space="preserve">Aufgabe </w:t>
      </w:r>
      <w:r w:rsidR="00DF0C24">
        <w:t>4</w:t>
      </w:r>
      <w:r w:rsidRPr="00973DE4">
        <w:t>:</w:t>
      </w:r>
    </w:p>
    <w:p w14:paraId="7251B10C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Diese Zeile soll kursiv sein.</w:t>
      </w:r>
    </w:p>
    <w:p w14:paraId="430206FB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Diese Zeile soll fett sein.</w:t>
      </w:r>
    </w:p>
    <w:p w14:paraId="3FD29B22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Diese Zeile soll unterstrichen sein.</w:t>
      </w:r>
    </w:p>
    <w:p w14:paraId="0D9639ED" w14:textId="5DA9F609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 xml:space="preserve">Diese Zeile soll alles </w:t>
      </w:r>
      <w:r w:rsidR="00871494">
        <w:rPr>
          <w:rFonts w:eastAsia="Times New Roman" w:cstheme="minorHAnsi"/>
          <w:sz w:val="24"/>
          <w:szCs w:val="24"/>
          <w:lang w:eastAsia="de-DE"/>
        </w:rPr>
        <w:t>kursiv, fett und unterstrichen</w:t>
      </w:r>
      <w:r w:rsidRPr="00973DE4">
        <w:rPr>
          <w:rFonts w:eastAsia="Times New Roman" w:cstheme="minorHAnsi"/>
          <w:sz w:val="24"/>
          <w:szCs w:val="24"/>
          <w:lang w:eastAsia="de-DE"/>
        </w:rPr>
        <w:t>.</w:t>
      </w:r>
    </w:p>
    <w:p w14:paraId="5738F304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ECFC9F4" w14:textId="187106CA" w:rsidR="00973DE4" w:rsidRPr="00973DE4" w:rsidRDefault="00973DE4" w:rsidP="00871494">
      <w:pPr>
        <w:pStyle w:val="berschrift2"/>
      </w:pPr>
      <w:r w:rsidRPr="00973DE4">
        <w:lastRenderedPageBreak/>
        <w:t xml:space="preserve">Aufgabe </w:t>
      </w:r>
      <w:r w:rsidR="00DF0C24">
        <w:t>5</w:t>
      </w:r>
      <w:r w:rsidRPr="00973DE4">
        <w:t>:</w:t>
      </w:r>
    </w:p>
    <w:p w14:paraId="448365E4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Die Schriftfarbe dieser Zeile soll grün sein.</w:t>
      </w:r>
    </w:p>
    <w:p w14:paraId="7FE8A3E8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Die Schriftfarbe dieser Zeile soll rot sein.</w:t>
      </w:r>
    </w:p>
    <w:p w14:paraId="1AE4F172" w14:textId="77777777" w:rsidR="00973DE4" w:rsidRP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Diese Zeile soll grün hinterlegt sein.</w:t>
      </w:r>
    </w:p>
    <w:p w14:paraId="5C0F671F" w14:textId="3A8991E7" w:rsid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Diese Zeile soll rot hinterlegt sein.</w:t>
      </w:r>
    </w:p>
    <w:p w14:paraId="4AAF1492" w14:textId="77777777" w:rsidR="00717586" w:rsidRPr="00973DE4" w:rsidRDefault="00717586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B7A0591" w14:textId="6DA0527E" w:rsidR="00973DE4" w:rsidRPr="00973DE4" w:rsidRDefault="00973DE4" w:rsidP="00871494">
      <w:pPr>
        <w:pStyle w:val="berschrift2"/>
      </w:pPr>
      <w:r w:rsidRPr="00973DE4">
        <w:t xml:space="preserve">Aufgabe </w:t>
      </w:r>
      <w:r w:rsidR="00DF0C24">
        <w:t>6</w:t>
      </w:r>
      <w:r w:rsidRPr="00973DE4">
        <w:t>:</w:t>
      </w:r>
      <w:r w:rsidR="00717586">
        <w:t xml:space="preserve"> </w:t>
      </w:r>
      <w:r w:rsidR="00717586" w:rsidRPr="00717586">
        <w:t>Rechtschreibprüfung</w:t>
      </w:r>
    </w:p>
    <w:p w14:paraId="1992DFD5" w14:textId="77777777" w:rsidR="006714E6" w:rsidRDefault="006714E6" w:rsidP="0087149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Word zeigt Rechtschreibfehler durch rote, grüne oder blaue Unterstreichung an und unterstützt dich beim Korrigieren.</w:t>
      </w:r>
    </w:p>
    <w:p w14:paraId="0D026596" w14:textId="56AC2424" w:rsidR="00871494" w:rsidRPr="00973DE4" w:rsidRDefault="00871494" w:rsidP="0087149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Pro</w:t>
      </w:r>
      <w:r>
        <w:rPr>
          <w:rFonts w:eastAsia="Times New Roman" w:cstheme="minorHAnsi"/>
          <w:sz w:val="24"/>
          <w:szCs w:val="24"/>
          <w:lang w:eastAsia="de-DE"/>
        </w:rPr>
        <w:t>b</w:t>
      </w:r>
      <w:r w:rsidRPr="00973DE4">
        <w:rPr>
          <w:rFonts w:eastAsia="Times New Roman" w:cstheme="minorHAnsi"/>
          <w:sz w:val="24"/>
          <w:szCs w:val="24"/>
          <w:lang w:eastAsia="de-DE"/>
        </w:rPr>
        <w:t>ier</w:t>
      </w:r>
      <w:r>
        <w:rPr>
          <w:rFonts w:eastAsia="Times New Roman" w:cstheme="minorHAnsi"/>
          <w:sz w:val="24"/>
          <w:szCs w:val="24"/>
          <w:lang w:eastAsia="de-DE"/>
        </w:rPr>
        <w:t>e</w:t>
      </w:r>
      <w:r w:rsidR="006714E6">
        <w:rPr>
          <w:rFonts w:eastAsia="Times New Roman" w:cstheme="minorHAnsi"/>
          <w:sz w:val="24"/>
          <w:szCs w:val="24"/>
          <w:lang w:eastAsia="de-DE"/>
        </w:rPr>
        <w:t xml:space="preserve"> mal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973DE4">
        <w:rPr>
          <w:rFonts w:eastAsia="Times New Roman" w:cstheme="minorHAnsi"/>
          <w:sz w:val="24"/>
          <w:szCs w:val="24"/>
          <w:lang w:eastAsia="de-DE"/>
        </w:rPr>
        <w:t xml:space="preserve">das </w:t>
      </w:r>
      <w:r w:rsidR="006714E6">
        <w:rPr>
          <w:rFonts w:eastAsia="Times New Roman" w:cstheme="minorHAnsi"/>
          <w:sz w:val="24"/>
          <w:szCs w:val="24"/>
          <w:lang w:eastAsia="de-DE"/>
        </w:rPr>
        <w:t>folgendes</w:t>
      </w:r>
      <w:r w:rsidRPr="00973DE4">
        <w:rPr>
          <w:rFonts w:eastAsia="Times New Roman" w:cstheme="minorHAnsi"/>
          <w:sz w:val="24"/>
          <w:szCs w:val="24"/>
          <w:lang w:eastAsia="de-DE"/>
        </w:rPr>
        <w:t xml:space="preserve"> aus!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6714E6">
        <w:rPr>
          <w:rFonts w:eastAsia="Times New Roman" w:cstheme="minorHAnsi"/>
          <w:sz w:val="24"/>
          <w:szCs w:val="24"/>
          <w:lang w:eastAsia="de-DE"/>
        </w:rPr>
        <w:tab/>
      </w:r>
      <w:r>
        <w:rPr>
          <w:rFonts w:eastAsia="Times New Roman" w:cstheme="minorHAnsi"/>
          <w:sz w:val="24"/>
          <w:szCs w:val="24"/>
          <w:lang w:eastAsia="de-DE"/>
        </w:rPr>
        <w:t>Rechtsklick auf das rot u</w:t>
      </w:r>
      <w:r w:rsidR="006714E6">
        <w:rPr>
          <w:rFonts w:eastAsia="Times New Roman" w:cstheme="minorHAnsi"/>
          <w:sz w:val="24"/>
          <w:szCs w:val="24"/>
          <w:lang w:eastAsia="de-DE"/>
        </w:rPr>
        <w:t>nterstrichene Wort</w:t>
      </w:r>
    </w:p>
    <w:p w14:paraId="03344F0A" w14:textId="77777777" w:rsidR="00973DE4" w:rsidRDefault="00973DE4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 xml:space="preserve">Hier ist ein </w:t>
      </w:r>
      <w:proofErr w:type="spellStart"/>
      <w:r w:rsidRPr="00973DE4">
        <w:rPr>
          <w:rFonts w:eastAsia="Times New Roman" w:cstheme="minorHAnsi"/>
          <w:sz w:val="24"/>
          <w:szCs w:val="24"/>
          <w:lang w:eastAsia="de-DE"/>
        </w:rPr>
        <w:t>Schreibfeler</w:t>
      </w:r>
      <w:proofErr w:type="spellEnd"/>
      <w:r w:rsidRPr="00973DE4">
        <w:rPr>
          <w:rFonts w:eastAsia="Times New Roman" w:cstheme="minorHAnsi"/>
          <w:sz w:val="24"/>
          <w:szCs w:val="24"/>
          <w:lang w:eastAsia="de-DE"/>
        </w:rPr>
        <w:t>! W</w:t>
      </w:r>
      <w:r w:rsidR="000B29E7">
        <w:rPr>
          <w:rFonts w:eastAsia="Times New Roman" w:cstheme="minorHAnsi"/>
          <w:sz w:val="24"/>
          <w:szCs w:val="24"/>
          <w:lang w:eastAsia="de-DE"/>
        </w:rPr>
        <w:t>ord</w:t>
      </w:r>
      <w:r w:rsidRPr="00973DE4">
        <w:rPr>
          <w:rFonts w:eastAsia="Times New Roman" w:cstheme="minorHAnsi"/>
          <w:sz w:val="24"/>
          <w:szCs w:val="24"/>
          <w:lang w:eastAsia="de-DE"/>
        </w:rPr>
        <w:t xml:space="preserve"> zeigt das </w:t>
      </w:r>
      <w:proofErr w:type="spellStart"/>
      <w:r w:rsidRPr="00973DE4">
        <w:rPr>
          <w:rFonts w:eastAsia="Times New Roman" w:cstheme="minorHAnsi"/>
          <w:sz w:val="24"/>
          <w:szCs w:val="24"/>
          <w:lang w:eastAsia="de-DE"/>
        </w:rPr>
        <w:t>sovort</w:t>
      </w:r>
      <w:proofErr w:type="spellEnd"/>
      <w:r w:rsidRPr="00973DE4">
        <w:rPr>
          <w:rFonts w:eastAsia="Times New Roman" w:cstheme="minorHAnsi"/>
          <w:sz w:val="24"/>
          <w:szCs w:val="24"/>
          <w:lang w:eastAsia="de-DE"/>
        </w:rPr>
        <w:t xml:space="preserve"> an. </w:t>
      </w:r>
      <w:proofErr w:type="spellStart"/>
      <w:r w:rsidRPr="00973DE4">
        <w:rPr>
          <w:rFonts w:eastAsia="Times New Roman" w:cstheme="minorHAnsi"/>
          <w:sz w:val="24"/>
          <w:szCs w:val="24"/>
          <w:lang w:eastAsia="de-DE"/>
        </w:rPr>
        <w:t>Endweter</w:t>
      </w:r>
      <w:proofErr w:type="spellEnd"/>
      <w:r w:rsidRPr="00973DE4">
        <w:rPr>
          <w:rFonts w:eastAsia="Times New Roman" w:cstheme="minorHAnsi"/>
          <w:sz w:val="24"/>
          <w:szCs w:val="24"/>
          <w:lang w:eastAsia="de-DE"/>
        </w:rPr>
        <w:t xml:space="preserve"> verbesser</w:t>
      </w:r>
      <w:r w:rsidR="000B29E7">
        <w:rPr>
          <w:rFonts w:eastAsia="Times New Roman" w:cstheme="minorHAnsi"/>
          <w:sz w:val="24"/>
          <w:szCs w:val="24"/>
          <w:lang w:eastAsia="de-DE"/>
        </w:rPr>
        <w:t>st du</w:t>
      </w:r>
      <w:r w:rsidRPr="00973DE4">
        <w:rPr>
          <w:rFonts w:eastAsia="Times New Roman" w:cstheme="minorHAnsi"/>
          <w:sz w:val="24"/>
          <w:szCs w:val="24"/>
          <w:lang w:eastAsia="de-DE"/>
        </w:rPr>
        <w:t xml:space="preserve"> das </w:t>
      </w:r>
      <w:proofErr w:type="spellStart"/>
      <w:r w:rsidRPr="00973DE4">
        <w:rPr>
          <w:rFonts w:eastAsia="Times New Roman" w:cstheme="minorHAnsi"/>
          <w:sz w:val="24"/>
          <w:szCs w:val="24"/>
          <w:lang w:eastAsia="de-DE"/>
        </w:rPr>
        <w:t>fon</w:t>
      </w:r>
      <w:proofErr w:type="spellEnd"/>
      <w:r w:rsidRPr="00973DE4">
        <w:rPr>
          <w:rFonts w:eastAsia="Times New Roman" w:cstheme="minorHAnsi"/>
          <w:sz w:val="24"/>
          <w:szCs w:val="24"/>
          <w:lang w:eastAsia="de-DE"/>
        </w:rPr>
        <w:t xml:space="preserve"> Hand, oder </w:t>
      </w:r>
      <w:r w:rsidR="000B29E7">
        <w:rPr>
          <w:rFonts w:eastAsia="Times New Roman" w:cstheme="minorHAnsi"/>
          <w:sz w:val="24"/>
          <w:szCs w:val="24"/>
          <w:lang w:eastAsia="de-DE"/>
        </w:rPr>
        <w:t>du</w:t>
      </w:r>
      <w:r w:rsidRPr="00973DE4">
        <w:rPr>
          <w:rFonts w:eastAsia="Times New Roman" w:cstheme="minorHAnsi"/>
          <w:sz w:val="24"/>
          <w:szCs w:val="24"/>
          <w:lang w:eastAsia="de-DE"/>
        </w:rPr>
        <w:t xml:space="preserve"> schau</w:t>
      </w:r>
      <w:r w:rsidR="000B29E7">
        <w:rPr>
          <w:rFonts w:eastAsia="Times New Roman" w:cstheme="minorHAnsi"/>
          <w:sz w:val="24"/>
          <w:szCs w:val="24"/>
          <w:lang w:eastAsia="de-DE"/>
        </w:rPr>
        <w:t>st</w:t>
      </w:r>
      <w:r w:rsidRPr="00973DE4">
        <w:rPr>
          <w:rFonts w:eastAsia="Times New Roman" w:cstheme="minorHAnsi"/>
          <w:sz w:val="24"/>
          <w:szCs w:val="24"/>
          <w:lang w:eastAsia="de-DE"/>
        </w:rPr>
        <w:t xml:space="preserve"> mal, was W</w:t>
      </w:r>
      <w:r w:rsidR="000B29E7">
        <w:rPr>
          <w:rFonts w:eastAsia="Times New Roman" w:cstheme="minorHAnsi"/>
          <w:sz w:val="24"/>
          <w:szCs w:val="24"/>
          <w:lang w:eastAsia="de-DE"/>
        </w:rPr>
        <w:t xml:space="preserve">ord dir im </w:t>
      </w:r>
      <w:r w:rsidR="000B29E7" w:rsidRPr="00DA7705">
        <w:rPr>
          <w:rFonts w:eastAsia="Times New Roman" w:cstheme="minorHAnsi"/>
          <w:b/>
          <w:i/>
          <w:iCs/>
          <w:sz w:val="24"/>
          <w:szCs w:val="24"/>
          <w:lang w:eastAsia="de-DE"/>
        </w:rPr>
        <w:t>Kontextmenü</w:t>
      </w:r>
      <w:r w:rsidR="000B29E7">
        <w:rPr>
          <w:rFonts w:eastAsia="Times New Roman" w:cstheme="minorHAnsi"/>
          <w:sz w:val="24"/>
          <w:szCs w:val="24"/>
          <w:lang w:eastAsia="de-DE"/>
        </w:rPr>
        <w:t xml:space="preserve"> zu diesem Wort</w:t>
      </w:r>
      <w:r w:rsidRPr="00973DE4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973DE4">
        <w:rPr>
          <w:rFonts w:eastAsia="Times New Roman" w:cstheme="minorHAnsi"/>
          <w:sz w:val="24"/>
          <w:szCs w:val="24"/>
          <w:lang w:eastAsia="de-DE"/>
        </w:rPr>
        <w:t>forschlägt</w:t>
      </w:r>
      <w:proofErr w:type="spellEnd"/>
      <w:r w:rsidRPr="00973DE4">
        <w:rPr>
          <w:rFonts w:eastAsia="Times New Roman" w:cstheme="minorHAnsi"/>
          <w:sz w:val="24"/>
          <w:szCs w:val="24"/>
          <w:lang w:eastAsia="de-DE"/>
        </w:rPr>
        <w:t xml:space="preserve">. Manchmal kann man </w:t>
      </w:r>
      <w:proofErr w:type="spellStart"/>
      <w:r w:rsidRPr="00973DE4">
        <w:rPr>
          <w:rFonts w:eastAsia="Times New Roman" w:cstheme="minorHAnsi"/>
          <w:sz w:val="24"/>
          <w:szCs w:val="24"/>
          <w:lang w:eastAsia="de-DE"/>
        </w:rPr>
        <w:t>dan</w:t>
      </w:r>
      <w:proofErr w:type="spellEnd"/>
      <w:r w:rsidRPr="00973DE4">
        <w:rPr>
          <w:rFonts w:eastAsia="Times New Roman" w:cstheme="minorHAnsi"/>
          <w:sz w:val="24"/>
          <w:szCs w:val="24"/>
          <w:lang w:eastAsia="de-DE"/>
        </w:rPr>
        <w:t xml:space="preserve"> diesen </w:t>
      </w:r>
      <w:proofErr w:type="spellStart"/>
      <w:r w:rsidRPr="00973DE4">
        <w:rPr>
          <w:rFonts w:eastAsia="Times New Roman" w:cstheme="minorHAnsi"/>
          <w:sz w:val="24"/>
          <w:szCs w:val="24"/>
          <w:lang w:eastAsia="de-DE"/>
        </w:rPr>
        <w:t>Forschlag</w:t>
      </w:r>
      <w:proofErr w:type="spellEnd"/>
      <w:r w:rsidRPr="00973DE4">
        <w:rPr>
          <w:rFonts w:eastAsia="Times New Roman" w:cstheme="minorHAnsi"/>
          <w:sz w:val="24"/>
          <w:szCs w:val="24"/>
          <w:lang w:eastAsia="de-DE"/>
        </w:rPr>
        <w:t xml:space="preserve"> direkt übernehmen.</w:t>
      </w:r>
    </w:p>
    <w:p w14:paraId="46C58040" w14:textId="77777777" w:rsidR="006714E6" w:rsidRDefault="006714E6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D5C42D4" w14:textId="5AA9F32B" w:rsidR="006714E6" w:rsidRPr="00973DE4" w:rsidRDefault="006714E6" w:rsidP="006714E6">
      <w:pPr>
        <w:pStyle w:val="berschrift2"/>
        <w:rPr>
          <w:rFonts w:asciiTheme="minorHAnsi" w:hAnsiTheme="minorHAnsi" w:cstheme="minorHAnsi"/>
          <w:sz w:val="24"/>
          <w:szCs w:val="24"/>
        </w:rPr>
      </w:pPr>
      <w:r w:rsidRPr="00973DE4">
        <w:rPr>
          <w:rStyle w:val="berschrift3Zchn"/>
          <w:rFonts w:eastAsiaTheme="majorEastAsia"/>
        </w:rPr>
        <w:t>Aufgabe</w:t>
      </w:r>
      <w:r w:rsidRPr="00973DE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973DE4">
        <w:rPr>
          <w:rFonts w:asciiTheme="minorHAnsi" w:hAnsiTheme="minorHAnsi" w:cstheme="minorHAnsi"/>
          <w:sz w:val="24"/>
          <w:szCs w:val="24"/>
        </w:rPr>
        <w:t>:</w:t>
      </w:r>
    </w:p>
    <w:p w14:paraId="20F58743" w14:textId="0228B36D" w:rsidR="006714E6" w:rsidRPr="00973DE4" w:rsidRDefault="006714E6" w:rsidP="006714E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86B78D" wp14:editId="64E1BB4D">
                <wp:simplePos x="0" y="0"/>
                <wp:positionH relativeFrom="margin">
                  <wp:posOffset>2744277</wp:posOffset>
                </wp:positionH>
                <wp:positionV relativeFrom="paragraph">
                  <wp:posOffset>22860</wp:posOffset>
                </wp:positionV>
                <wp:extent cx="2615979" cy="357808"/>
                <wp:effectExtent l="19050" t="19050" r="13335" b="42545"/>
                <wp:wrapNone/>
                <wp:docPr id="3" name="Pfeil: nach 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979" cy="35780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4D37A5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3" o:spid="_x0000_s1026" type="#_x0000_t66" style="position:absolute;margin-left:216.1pt;margin-top:1.8pt;width:206pt;height:28.15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" adj="1477" fillcolor="#5b9bd5 [3204]" strokecolor="#1f4d78 [1604]" strokeweight="1pt">
                <w10:wrap anchorx="margin"/>
              </v:shape>
            </w:pict>
          </mc:Fallback>
        </mc:AlternateContent>
      </w:r>
      <w:r w:rsidRPr="00973DE4">
        <w:rPr>
          <w:rFonts w:eastAsia="Times New Roman" w:cstheme="minorHAnsi"/>
          <w:sz w:val="24"/>
          <w:szCs w:val="24"/>
          <w:lang w:eastAsia="de-DE"/>
        </w:rPr>
        <w:t xml:space="preserve">Wie macht man eigentlich so was: </w:t>
      </w:r>
    </w:p>
    <w:p w14:paraId="30CF2D05" w14:textId="4A41913A" w:rsidR="006714E6" w:rsidRPr="00973DE4" w:rsidRDefault="006714E6" w:rsidP="006714E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8DABCCE" wp14:editId="42DB65FE">
                <wp:simplePos x="0" y="0"/>
                <wp:positionH relativeFrom="column">
                  <wp:posOffset>5285658</wp:posOffset>
                </wp:positionH>
                <wp:positionV relativeFrom="paragraph">
                  <wp:posOffset>340001</wp:posOffset>
                </wp:positionV>
                <wp:extent cx="636105" cy="652007"/>
                <wp:effectExtent l="0" t="0" r="12065" b="15240"/>
                <wp:wrapNone/>
                <wp:docPr id="7" name="Würf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5" cy="652007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C330CD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Würfel 7" o:spid="_x0000_s1026" type="#_x0000_t16" style="position:absolute;margin-left:416.2pt;margin-top:26.75pt;width:50.1pt;height:51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" fillcolor="#5b9bd5 [3204]" strokecolor="#1f4d78 [1604]" strokeweight="1pt"/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49C8548" wp14:editId="75E4A620">
                <wp:simplePos x="0" y="0"/>
                <wp:positionH relativeFrom="column">
                  <wp:posOffset>1214672</wp:posOffset>
                </wp:positionH>
                <wp:positionV relativeFrom="paragraph">
                  <wp:posOffset>130396</wp:posOffset>
                </wp:positionV>
                <wp:extent cx="500932" cy="437321"/>
                <wp:effectExtent l="0" t="0" r="13970" b="20320"/>
                <wp:wrapNone/>
                <wp:docPr id="4" name="Smile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437321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651C95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4" o:spid="_x0000_s1026" type="#_x0000_t96" style="position:absolute;margin-left:95.65pt;margin-top:10.25pt;width:39.45pt;height:34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" fillcolor="#5b9bd5 [3204]" strokecolor="#1f4d78 [1604]" strokeweight="1pt">
                <v:stroke joinstyle="miter"/>
              </v:shape>
            </w:pict>
          </mc:Fallback>
        </mc:AlternateContent>
      </w:r>
      <w:r w:rsidRPr="00973DE4">
        <w:rPr>
          <w:rFonts w:eastAsia="Times New Roman" w:cstheme="minorHAnsi"/>
          <w:sz w:val="24"/>
          <w:szCs w:val="24"/>
          <w:lang w:eastAsia="de-DE"/>
        </w:rPr>
        <w:t>Oder so was:</w:t>
      </w:r>
    </w:p>
    <w:p w14:paraId="16FEF92D" w14:textId="1F38D611" w:rsidR="006714E6" w:rsidRPr="00973DE4" w:rsidRDefault="006714E6" w:rsidP="006714E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D71C08A" wp14:editId="5FC60632">
                <wp:simplePos x="0" y="0"/>
                <wp:positionH relativeFrom="column">
                  <wp:posOffset>3536288</wp:posOffset>
                </wp:positionH>
                <wp:positionV relativeFrom="paragraph">
                  <wp:posOffset>31860</wp:posOffset>
                </wp:positionV>
                <wp:extent cx="683813" cy="771277"/>
                <wp:effectExtent l="0" t="0" r="40640" b="0"/>
                <wp:wrapNone/>
                <wp:docPr id="6" name="Pfeil: gebo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3" cy="771277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B4A379" id="Pfeil: gebogen 6" o:spid="_x0000_s1026" style="position:absolute;margin-left:278.45pt;margin-top:2.5pt;width:53.85pt;height:60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3813,77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" path="m42738,385639c42738,217725,148826,74513,293385,47279,446456,18442,593366,128493,631764,300761r41583,l598336,385638,502394,300761r41254,c507392,175707,398276,104210,291429,135500,195643,163550,128214,266890,128214,385639r-85476,xe" fillcolor="#5b9bd5 [3204]" strokecolor="#1f4d78 [1604]" strokeweight="1pt">
                <v:stroke joinstyle="miter"/>
                <v:path arrowok="t" o:connecttype="custom" o:connectlocs="42738,385639;293385,47279;631764,300761;673347,300761;598336,385638;502394,300761;543648,300761;291429,135500;128214,385639;42738,385639" o:connectangles="0,0,0,0,0,0,0,0,0,0"/>
              </v:shap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F8D072A" wp14:editId="4AE88DA5">
                <wp:simplePos x="0" y="0"/>
                <wp:positionH relativeFrom="column">
                  <wp:posOffset>2036832</wp:posOffset>
                </wp:positionH>
                <wp:positionV relativeFrom="paragraph">
                  <wp:posOffset>21562</wp:posOffset>
                </wp:positionV>
                <wp:extent cx="601152" cy="613907"/>
                <wp:effectExtent l="38100" t="38100" r="46990" b="53340"/>
                <wp:wrapNone/>
                <wp:docPr id="5" name="Explosion: 8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52" cy="613907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16DC05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Zacken 5" o:spid="_x0000_s1026" type="#_x0000_t71" style="position:absolute;margin-left:160.4pt;margin-top:1.7pt;width:47.35pt;height:48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" fillcolor="#5b9bd5 [3204]" strokecolor="#1f4d78 [1604]" strokeweight="1pt"/>
            </w:pict>
          </mc:Fallback>
        </mc:AlternateContent>
      </w:r>
      <w:r w:rsidRPr="00973DE4">
        <w:rPr>
          <w:rFonts w:eastAsia="Times New Roman" w:cstheme="minorHAnsi"/>
          <w:sz w:val="24"/>
          <w:szCs w:val="24"/>
          <w:lang w:eastAsia="de-DE"/>
        </w:rPr>
        <w:t>Oder gar so etwas:</w:t>
      </w:r>
    </w:p>
    <w:p w14:paraId="4EA9FD73" w14:textId="22472A92" w:rsidR="006714E6" w:rsidRPr="00973DE4" w:rsidRDefault="006714E6" w:rsidP="006714E6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3C332F5" w14:textId="77777777" w:rsidR="006714E6" w:rsidRPr="00973DE4" w:rsidRDefault="006714E6" w:rsidP="006714E6">
      <w:pPr>
        <w:spacing w:before="100" w:beforeAutospacing="1" w:after="0" w:line="240" w:lineRule="auto"/>
        <w:rPr>
          <w:rFonts w:cstheme="minorHAnsi"/>
        </w:rPr>
      </w:pPr>
      <w:r w:rsidRPr="00973DE4">
        <w:rPr>
          <w:rFonts w:eastAsia="Times New Roman" w:cstheme="minorHAnsi"/>
          <w:sz w:val="24"/>
          <w:szCs w:val="24"/>
          <w:lang w:eastAsia="de-DE"/>
        </w:rPr>
        <w:t>Versuche</w:t>
      </w:r>
      <w:r>
        <w:rPr>
          <w:rFonts w:eastAsia="Times New Roman" w:cstheme="minorHAnsi"/>
          <w:sz w:val="24"/>
          <w:szCs w:val="24"/>
          <w:lang w:eastAsia="de-DE"/>
        </w:rPr>
        <w:t xml:space="preserve"> es</w:t>
      </w:r>
      <w:r w:rsidRPr="00973DE4">
        <w:rPr>
          <w:rFonts w:eastAsia="Times New Roman" w:cstheme="minorHAnsi"/>
          <w:sz w:val="24"/>
          <w:szCs w:val="24"/>
          <w:lang w:eastAsia="de-DE"/>
        </w:rPr>
        <w:t xml:space="preserve"> mal </w:t>
      </w:r>
      <w:r>
        <w:rPr>
          <w:rFonts w:eastAsia="Times New Roman" w:cstheme="minorHAnsi"/>
          <w:sz w:val="24"/>
          <w:szCs w:val="24"/>
          <w:lang w:eastAsia="de-DE"/>
        </w:rPr>
        <w:t xml:space="preserve">im Register </w:t>
      </w:r>
      <w:r w:rsidRPr="00DA7705">
        <w:rPr>
          <w:rFonts w:eastAsia="Times New Roman" w:cstheme="minorHAnsi"/>
          <w:b/>
          <w:bCs/>
          <w:i/>
          <w:iCs/>
          <w:sz w:val="24"/>
          <w:szCs w:val="24"/>
          <w:lang w:eastAsia="de-DE"/>
        </w:rPr>
        <w:t>Einfügen &gt;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de-DE"/>
        </w:rPr>
        <w:t xml:space="preserve"> Illustrationen &gt;</w:t>
      </w:r>
      <w:r w:rsidRPr="00DA7705">
        <w:rPr>
          <w:rFonts w:eastAsia="Times New Roman" w:cstheme="minorHAnsi"/>
          <w:b/>
          <w:bCs/>
          <w:i/>
          <w:iCs/>
          <w:sz w:val="24"/>
          <w:szCs w:val="24"/>
          <w:lang w:eastAsia="de-DE"/>
        </w:rPr>
        <w:t xml:space="preserve"> Formen</w:t>
      </w:r>
    </w:p>
    <w:p w14:paraId="639DF210" w14:textId="77777777" w:rsidR="006714E6" w:rsidRPr="00973DE4" w:rsidRDefault="006714E6" w:rsidP="00973D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5CAFC8A" w14:textId="77777777" w:rsidR="006714E6" w:rsidRDefault="006714E6">
      <w:pPr>
        <w:rPr>
          <w:rFonts w:ascii="Calibri" w:eastAsia="Times New Roman" w:hAnsi="Calibri" w:cs="Times New Roman"/>
          <w:b/>
          <w:bCs/>
          <w:sz w:val="27"/>
          <w:szCs w:val="27"/>
          <w:lang w:eastAsia="de-DE"/>
        </w:rPr>
      </w:pPr>
      <w:r>
        <w:br w:type="page"/>
      </w:r>
    </w:p>
    <w:p w14:paraId="51CC82A2" w14:textId="3FAC9F76" w:rsidR="00465C6D" w:rsidRDefault="00973DE4" w:rsidP="008867CF">
      <w:pPr>
        <w:pStyle w:val="berschrift2"/>
      </w:pPr>
      <w:r w:rsidRPr="00973DE4">
        <w:lastRenderedPageBreak/>
        <w:t xml:space="preserve">Aufgabe </w:t>
      </w:r>
      <w:r w:rsidR="008867CF">
        <w:t>8</w:t>
      </w:r>
      <w:r w:rsidRPr="00973DE4">
        <w:t>:</w:t>
      </w:r>
    </w:p>
    <w:p w14:paraId="17D4BBD5" w14:textId="5280448A" w:rsidR="006714E6" w:rsidRPr="008867CF" w:rsidRDefault="006714E6" w:rsidP="006714E6">
      <w:pPr>
        <w:spacing w:line="240" w:lineRule="auto"/>
        <w:rPr>
          <w:sz w:val="24"/>
          <w:szCs w:val="24"/>
        </w:rPr>
      </w:pPr>
      <w:r w:rsidRPr="008867CF">
        <w:rPr>
          <w:sz w:val="24"/>
          <w:szCs w:val="24"/>
        </w:rPr>
        <w:t xml:space="preserve">Beim </w:t>
      </w:r>
      <w:r w:rsidR="006B5E63">
        <w:rPr>
          <w:sz w:val="24"/>
          <w:szCs w:val="24"/>
        </w:rPr>
        <w:t>unten stehenden</w:t>
      </w:r>
      <w:r w:rsidRPr="008867CF">
        <w:rPr>
          <w:sz w:val="24"/>
          <w:szCs w:val="24"/>
        </w:rPr>
        <w:t>Text ist beim Layout und der Formatierung etwas falsch gelaufen. Der Text soll die folgende Formatierung haben:</w:t>
      </w:r>
    </w:p>
    <w:p w14:paraId="573685D6" w14:textId="537F0BEA" w:rsidR="006714E6" w:rsidRPr="008867CF" w:rsidRDefault="006714E6" w:rsidP="006714E6">
      <w:pPr>
        <w:spacing w:line="240" w:lineRule="auto"/>
        <w:rPr>
          <w:sz w:val="24"/>
          <w:szCs w:val="24"/>
        </w:rPr>
      </w:pPr>
    </w:p>
    <w:p w14:paraId="61B94A11" w14:textId="6FC9A899" w:rsidR="006714E6" w:rsidRPr="008867CF" w:rsidRDefault="00FB1286" w:rsidP="006714E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Der </w:t>
      </w:r>
      <w:r w:rsidR="006714E6" w:rsidRPr="008867CF">
        <w:rPr>
          <w:b/>
          <w:sz w:val="24"/>
          <w:szCs w:val="24"/>
        </w:rPr>
        <w:t>Titel</w:t>
      </w:r>
      <w:r w:rsidR="008867CF">
        <w:rPr>
          <w:b/>
          <w:sz w:val="24"/>
          <w:szCs w:val="24"/>
        </w:rPr>
        <w:t xml:space="preserve"> / Überschrift</w:t>
      </w:r>
      <w:r w:rsidR="006714E6" w:rsidRPr="008867CF">
        <w:rPr>
          <w:sz w:val="24"/>
          <w:szCs w:val="24"/>
        </w:rPr>
        <w:t xml:space="preserve">: </w:t>
      </w:r>
      <w:r w:rsidR="006714E6" w:rsidRPr="008867CF">
        <w:rPr>
          <w:sz w:val="24"/>
          <w:szCs w:val="24"/>
        </w:rPr>
        <w:br/>
        <w:t>Schri</w:t>
      </w:r>
      <w:r w:rsidR="001C5399">
        <w:rPr>
          <w:sz w:val="24"/>
          <w:szCs w:val="24"/>
        </w:rPr>
        <w:t>f</w:t>
      </w:r>
      <w:bookmarkStart w:id="0" w:name="_GoBack"/>
      <w:bookmarkEnd w:id="0"/>
      <w:r w:rsidR="006714E6" w:rsidRPr="008867CF">
        <w:rPr>
          <w:sz w:val="24"/>
          <w:szCs w:val="24"/>
        </w:rPr>
        <w:t xml:space="preserve">tgröße: 20 </w:t>
      </w:r>
      <w:r w:rsidR="006714E6" w:rsidRPr="008867CF">
        <w:rPr>
          <w:sz w:val="24"/>
          <w:szCs w:val="24"/>
        </w:rPr>
        <w:br/>
        <w:t>Schriftart: Comic Sans MS</w:t>
      </w:r>
    </w:p>
    <w:p w14:paraId="1C5B5A86" w14:textId="77777777" w:rsidR="006714E6" w:rsidRPr="008867CF" w:rsidRDefault="006714E6" w:rsidP="006714E6">
      <w:pPr>
        <w:spacing w:line="240" w:lineRule="auto"/>
        <w:rPr>
          <w:sz w:val="24"/>
          <w:szCs w:val="24"/>
        </w:rPr>
      </w:pPr>
      <w:r w:rsidRPr="008867CF">
        <w:rPr>
          <w:sz w:val="24"/>
          <w:szCs w:val="24"/>
        </w:rPr>
        <w:t>Schriftformatierung: fett</w:t>
      </w:r>
      <w:r w:rsidRPr="008867CF">
        <w:rPr>
          <w:sz w:val="24"/>
          <w:szCs w:val="24"/>
        </w:rPr>
        <w:br/>
        <w:t>Ausrichtung: zentriert/mittig</w:t>
      </w:r>
    </w:p>
    <w:p w14:paraId="77AC932E" w14:textId="77777777" w:rsidR="006714E6" w:rsidRPr="008867CF" w:rsidRDefault="006714E6" w:rsidP="006714E6">
      <w:pPr>
        <w:spacing w:line="240" w:lineRule="auto"/>
        <w:rPr>
          <w:sz w:val="24"/>
          <w:szCs w:val="24"/>
        </w:rPr>
      </w:pPr>
    </w:p>
    <w:p w14:paraId="32973702" w14:textId="25739D3B" w:rsidR="006714E6" w:rsidRPr="008867CF" w:rsidRDefault="006714E6" w:rsidP="006714E6">
      <w:pPr>
        <w:spacing w:line="240" w:lineRule="auto"/>
        <w:rPr>
          <w:sz w:val="24"/>
          <w:szCs w:val="24"/>
        </w:rPr>
      </w:pPr>
      <w:r w:rsidRPr="008867CF">
        <w:rPr>
          <w:b/>
          <w:sz w:val="24"/>
          <w:szCs w:val="24"/>
        </w:rPr>
        <w:t>Text</w:t>
      </w:r>
      <w:r w:rsidRPr="008867CF">
        <w:rPr>
          <w:sz w:val="24"/>
          <w:szCs w:val="24"/>
        </w:rPr>
        <w:t xml:space="preserve">: </w:t>
      </w:r>
      <w:r w:rsidRPr="008867CF">
        <w:rPr>
          <w:sz w:val="24"/>
          <w:szCs w:val="24"/>
        </w:rPr>
        <w:br/>
        <w:t>Schrittgröße: 12</w:t>
      </w:r>
      <w:r w:rsidRPr="008867CF">
        <w:rPr>
          <w:sz w:val="24"/>
          <w:szCs w:val="24"/>
        </w:rPr>
        <w:br/>
        <w:t>Schriftart: Arial</w:t>
      </w:r>
      <w:r w:rsidRPr="008867CF">
        <w:rPr>
          <w:sz w:val="24"/>
          <w:szCs w:val="24"/>
        </w:rPr>
        <w:br/>
        <w:t>Schriftfarbe: schwarz</w:t>
      </w:r>
      <w:r w:rsidRPr="008867CF">
        <w:rPr>
          <w:sz w:val="24"/>
          <w:szCs w:val="24"/>
        </w:rPr>
        <w:br/>
        <w:t>Ausrichtung: Blocksatz</w:t>
      </w:r>
    </w:p>
    <w:p w14:paraId="6E2625C2" w14:textId="77777777" w:rsidR="006714E6" w:rsidRPr="008867CF" w:rsidRDefault="006714E6" w:rsidP="006714E6">
      <w:pPr>
        <w:spacing w:line="240" w:lineRule="auto"/>
        <w:rPr>
          <w:sz w:val="24"/>
          <w:szCs w:val="24"/>
        </w:rPr>
      </w:pPr>
    </w:p>
    <w:p w14:paraId="4883821B" w14:textId="77777777" w:rsidR="006714E6" w:rsidRPr="008867CF" w:rsidRDefault="006714E6" w:rsidP="006714E6">
      <w:pPr>
        <w:spacing w:line="240" w:lineRule="auto"/>
        <w:rPr>
          <w:sz w:val="24"/>
          <w:szCs w:val="24"/>
        </w:rPr>
      </w:pPr>
      <w:r w:rsidRPr="008867CF">
        <w:rPr>
          <w:sz w:val="24"/>
          <w:szCs w:val="24"/>
        </w:rPr>
        <w:t>Bringe den Text an hier wieder in Ordnung.</w:t>
      </w:r>
    </w:p>
    <w:p w14:paraId="78231EBF" w14:textId="77777777" w:rsidR="006714E6" w:rsidRDefault="006714E6" w:rsidP="006714E6">
      <w:pPr>
        <w:spacing w:line="240" w:lineRule="auto"/>
      </w:pPr>
      <w:r>
        <w:br/>
      </w:r>
    </w:p>
    <w:p w14:paraId="765F7687" w14:textId="77777777" w:rsidR="006714E6" w:rsidRDefault="006714E6" w:rsidP="006714E6">
      <w:pPr>
        <w:spacing w:line="240" w:lineRule="auto"/>
        <w:rPr>
          <w:rFonts w:ascii="Arial" w:hAnsi="Arial" w:cs="Arial"/>
          <w:i/>
          <w:sz w:val="28"/>
          <w:szCs w:val="24"/>
          <w:u w:val="single"/>
          <w:lang w:val="de-CH"/>
        </w:rPr>
      </w:pPr>
      <w:r>
        <w:rPr>
          <w:rFonts w:ascii="Arial" w:hAnsi="Arial" w:cs="Arial"/>
          <w:i/>
          <w:sz w:val="28"/>
          <w:szCs w:val="24"/>
          <w:u w:val="single"/>
          <w:lang w:val="de-CH"/>
        </w:rPr>
        <w:t>Textverarbeitungsprogramm</w:t>
      </w:r>
    </w:p>
    <w:p w14:paraId="4752FDAC" w14:textId="77777777" w:rsidR="006714E6" w:rsidRDefault="006714E6" w:rsidP="006714E6">
      <w:pPr>
        <w:spacing w:line="240" w:lineRule="auto"/>
        <w:jc w:val="right"/>
      </w:pPr>
      <w:r>
        <w:rPr>
          <w:rFonts w:ascii="Arial" w:hAnsi="Arial" w:cs="Arial"/>
          <w:sz w:val="40"/>
          <w:szCs w:val="24"/>
          <w:lang w:val="de-CH"/>
        </w:rPr>
        <w:t>Früher</w:t>
      </w:r>
      <w:r>
        <w:rPr>
          <w:rFonts w:ascii="Arial" w:hAnsi="Arial" w:cs="Arial"/>
          <w:sz w:val="24"/>
          <w:szCs w:val="24"/>
          <w:lang w:val="de-CH"/>
        </w:rPr>
        <w:t xml:space="preserve"> hat man einen </w:t>
      </w:r>
      <w:r>
        <w:rPr>
          <w:rFonts w:ascii="Arial" w:hAnsi="Arial" w:cs="Arial"/>
          <w:color w:val="F79646"/>
          <w:sz w:val="24"/>
          <w:szCs w:val="24"/>
          <w:lang w:val="de-CH"/>
        </w:rPr>
        <w:t>Text</w:t>
      </w:r>
      <w:r>
        <w:rPr>
          <w:rFonts w:ascii="Arial" w:hAnsi="Arial" w:cs="Arial"/>
          <w:sz w:val="24"/>
          <w:szCs w:val="24"/>
          <w:lang w:val="de-CH"/>
        </w:rPr>
        <w:t xml:space="preserve"> mit einer </w:t>
      </w:r>
      <w:r>
        <w:rPr>
          <w:rFonts w:ascii="CH1 Schulschrift" w:hAnsi="CH1 Schulschrift" w:cs="Arial"/>
          <w:sz w:val="24"/>
          <w:szCs w:val="24"/>
          <w:lang w:val="de-CH"/>
        </w:rPr>
        <w:t>S</w:t>
      </w:r>
      <w:r>
        <w:rPr>
          <w:rFonts w:ascii="CH1 Schulschrift" w:hAnsi="CH1 Schulschrift" w:cs="Arial"/>
          <w:sz w:val="28"/>
          <w:szCs w:val="24"/>
          <w:lang w:val="de-CH"/>
        </w:rPr>
        <w:t>chreibmaschine</w:t>
      </w:r>
      <w:r>
        <w:rPr>
          <w:rFonts w:ascii="Arial" w:hAnsi="Arial" w:cs="Arial"/>
          <w:sz w:val="24"/>
          <w:szCs w:val="24"/>
          <w:lang w:val="de-CH"/>
        </w:rPr>
        <w:t xml:space="preserve"> geschrieben. Dadurch, dass die Buchstaben hierbei ... direkt auf das Papier gedruckt wurden, war es </w:t>
      </w:r>
      <w:r>
        <w:rPr>
          <w:rFonts w:ascii="Arial" w:hAnsi="Arial" w:cs="Arial"/>
          <w:strike/>
          <w:sz w:val="24"/>
          <w:szCs w:val="24"/>
          <w:lang w:val="de-CH"/>
        </w:rPr>
        <w:t>nicht</w:t>
      </w:r>
      <w:r>
        <w:rPr>
          <w:rFonts w:ascii="Arial" w:hAnsi="Arial" w:cs="Arial"/>
          <w:sz w:val="24"/>
          <w:szCs w:val="24"/>
          <w:lang w:val="de-CH"/>
        </w:rPr>
        <w:t xml:space="preserve"> möglich, diese </w:t>
      </w:r>
      <w:r>
        <w:rPr>
          <w:rFonts w:ascii="Arial" w:hAnsi="Arial" w:cs="Arial"/>
          <w:i/>
          <w:sz w:val="24"/>
          <w:szCs w:val="24"/>
          <w:lang w:val="de-CH"/>
        </w:rPr>
        <w:t>zu</w:t>
      </w:r>
      <w:r>
        <w:rPr>
          <w:rFonts w:ascii="Arial" w:hAnsi="Arial" w:cs="Arial"/>
          <w:sz w:val="24"/>
          <w:szCs w:val="24"/>
          <w:lang w:val="de-CH"/>
        </w:rPr>
        <w:t xml:space="preserve"> löschen und wiederholt richtig zu schreiben. </w:t>
      </w:r>
      <w:r>
        <w:rPr>
          <w:rFonts w:ascii="Arial" w:hAnsi="Arial" w:cs="Arial"/>
          <w:color w:val="FF0000"/>
          <w:sz w:val="24"/>
          <w:szCs w:val="24"/>
          <w:lang w:val="de-CH"/>
        </w:rPr>
        <w:t>Heutzutage</w:t>
      </w:r>
      <w:r>
        <w:rPr>
          <w:rFonts w:ascii="Arial" w:hAnsi="Arial" w:cs="Arial"/>
          <w:sz w:val="24"/>
          <w:szCs w:val="24"/>
          <w:lang w:val="de-CH"/>
        </w:rPr>
        <w:t xml:space="preserve"> benutzt man elektronische </w:t>
      </w:r>
      <w:r>
        <w:rPr>
          <w:rFonts w:ascii="Braggadocio" w:hAnsi="Braggadocio" w:cs="Arial"/>
          <w:sz w:val="21"/>
          <w:szCs w:val="24"/>
          <w:lang w:val="de-CH"/>
        </w:rPr>
        <w:t>Programme</w:t>
      </w:r>
      <w:r>
        <w:rPr>
          <w:rFonts w:ascii="Arial" w:hAnsi="Arial" w:cs="Arial"/>
          <w:sz w:val="24"/>
          <w:szCs w:val="24"/>
          <w:lang w:val="de-CH"/>
        </w:rPr>
        <w:t xml:space="preserve">, um einen Text zu verarbeiten. Ein </w:t>
      </w:r>
      <w:r>
        <w:rPr>
          <w:rFonts w:ascii="Arial" w:hAnsi="Arial" w:cs="Arial"/>
          <w:sz w:val="24"/>
          <w:szCs w:val="24"/>
          <w:shd w:val="clear" w:color="auto" w:fill="00FFFF"/>
          <w:lang w:val="de-CH"/>
        </w:rPr>
        <w:t>solches</w:t>
      </w:r>
      <w:r>
        <w:rPr>
          <w:rFonts w:ascii="Arial" w:hAnsi="Arial" w:cs="Arial"/>
          <w:sz w:val="24"/>
          <w:szCs w:val="24"/>
          <w:lang w:val="de-CH"/>
        </w:rPr>
        <w:t xml:space="preserve"> Computerprogramm, mit </w:t>
      </w:r>
      <w:r>
        <w:rPr>
          <w:rFonts w:ascii="Arial" w:hAnsi="Arial" w:cs="Arial"/>
          <w:b/>
          <w:sz w:val="24"/>
          <w:szCs w:val="24"/>
          <w:lang w:val="de-CH"/>
        </w:rPr>
        <w:t>dem</w:t>
      </w:r>
      <w:r>
        <w:rPr>
          <w:rFonts w:ascii="Arial" w:hAnsi="Arial" w:cs="Arial"/>
          <w:sz w:val="24"/>
          <w:szCs w:val="24"/>
          <w:lang w:val="de-CH"/>
        </w:rPr>
        <w:t xml:space="preserve"> man Textdokumente verfasst, nennt man Textverarbeitungsprogramm. Mit </w:t>
      </w:r>
      <w:r>
        <w:rPr>
          <w:rFonts w:ascii="Arial" w:hAnsi="Arial" w:cs="Arial"/>
          <w:sz w:val="21"/>
          <w:szCs w:val="24"/>
          <w:u w:val="single"/>
          <w:lang w:val="de-CH"/>
        </w:rPr>
        <w:t>Hilfe</w:t>
      </w:r>
      <w:r>
        <w:rPr>
          <w:rFonts w:ascii="Arial" w:hAnsi="Arial" w:cs="Arial"/>
          <w:sz w:val="24"/>
          <w:szCs w:val="24"/>
          <w:lang w:val="de-CH"/>
        </w:rPr>
        <w:t xml:space="preserve"> eines Textverarbeitungsprogramms können </w:t>
      </w:r>
      <w:r>
        <w:rPr>
          <w:rFonts w:ascii="Arial" w:hAnsi="Arial" w:cs="Arial"/>
          <w:color w:val="4F81BD"/>
          <w:sz w:val="36"/>
          <w:szCs w:val="24"/>
          <w:lang w:val="de-CH"/>
        </w:rPr>
        <w:t>Texte</w:t>
      </w:r>
      <w:r>
        <w:rPr>
          <w:rFonts w:ascii="Arial" w:hAnsi="Arial" w:cs="Arial"/>
          <w:sz w:val="24"/>
          <w:szCs w:val="24"/>
          <w:lang w:val="de-CH"/>
        </w:rPr>
        <w:t xml:space="preserve"> angefertigt, als Datei abgespeichert und ausgedruckt</w:t>
      </w:r>
      <w:r>
        <w:rPr>
          <w:rFonts w:ascii="Arial" w:hAnsi="Arial" w:cs="Arial"/>
          <w:sz w:val="24"/>
          <w:szCs w:val="24"/>
          <w:vertAlign w:val="subscript"/>
          <w:lang w:val="de-CH"/>
        </w:rPr>
        <w:t xml:space="preserve"> </w:t>
      </w:r>
      <w:r>
        <w:rPr>
          <w:rFonts w:ascii="Arial" w:hAnsi="Arial" w:cs="Arial"/>
          <w:sz w:val="24"/>
          <w:szCs w:val="24"/>
          <w:lang w:val="de-CH"/>
        </w:rPr>
        <w:t xml:space="preserve">werden. Das wohl am häufigsten gebrauchten Textverarbeitungsprogramm ist „Microsoft Word“. Mit „Microsoft Word“ können </w:t>
      </w:r>
      <w:r>
        <w:rPr>
          <w:rFonts w:ascii="Arial" w:hAnsi="Arial" w:cs="Arial"/>
          <w:color w:val="00B0F0"/>
          <w:sz w:val="40"/>
          <w:szCs w:val="24"/>
          <w:lang w:val="de-CH"/>
        </w:rPr>
        <w:t>Texte</w:t>
      </w:r>
      <w:r>
        <w:rPr>
          <w:rFonts w:ascii="Arial" w:hAnsi="Arial" w:cs="Arial"/>
          <w:sz w:val="24"/>
          <w:szCs w:val="24"/>
          <w:lang w:val="de-CH"/>
        </w:rPr>
        <w:t xml:space="preserve"> geschrieben, ausgebessert, gespeichert und </w:t>
      </w:r>
      <w:r>
        <w:rPr>
          <w:rFonts w:ascii="Phosphate Inline" w:hAnsi="Phosphate Inline" w:cs="Arial"/>
          <w:sz w:val="36"/>
          <w:szCs w:val="24"/>
          <w:lang w:val="de-CH"/>
        </w:rPr>
        <w:t>gedruckt</w:t>
      </w:r>
      <w:r>
        <w:rPr>
          <w:rFonts w:ascii="Arial" w:hAnsi="Arial" w:cs="Arial"/>
          <w:sz w:val="24"/>
          <w:szCs w:val="24"/>
          <w:lang w:val="de-CH"/>
        </w:rPr>
        <w:t xml:space="preserve"> werden. Zudem bietet „Microsoft Word“ viele Layout- und </w:t>
      </w:r>
      <w:r>
        <w:rPr>
          <w:rFonts w:ascii="Arial" w:hAnsi="Arial" w:cs="Arial"/>
          <w:b/>
          <w:sz w:val="20"/>
          <w:szCs w:val="24"/>
          <w:lang w:val="de-CH"/>
        </w:rPr>
        <w:t>Formatierungs</w:t>
      </w:r>
      <w:r>
        <w:rPr>
          <w:rFonts w:ascii="Arial" w:hAnsi="Arial" w:cs="Arial"/>
          <w:sz w:val="24"/>
          <w:szCs w:val="24"/>
          <w:lang w:val="de-CH"/>
        </w:rPr>
        <w:t xml:space="preserve">funktionen, die die Gestaltung eines </w:t>
      </w:r>
      <w:r>
        <w:rPr>
          <w:rFonts w:ascii="Arial" w:hAnsi="Arial" w:cs="Arial"/>
          <w:sz w:val="24"/>
          <w:szCs w:val="24"/>
          <w:shd w:val="clear" w:color="auto" w:fill="00FF00"/>
          <w:lang w:val="de-CH"/>
        </w:rPr>
        <w:t>Textes</w:t>
      </w:r>
      <w:r>
        <w:rPr>
          <w:rFonts w:ascii="Arial" w:hAnsi="Arial" w:cs="Arial"/>
          <w:sz w:val="24"/>
          <w:szCs w:val="24"/>
          <w:lang w:val="de-CH"/>
        </w:rPr>
        <w:t xml:space="preserve"> noch viel abwechslungsreicher </w:t>
      </w:r>
      <w:r>
        <w:rPr>
          <w:rFonts w:ascii="Apple Chancery" w:hAnsi="Apple Chancery" w:cs="Apple Chancery"/>
          <w:sz w:val="21"/>
          <w:szCs w:val="24"/>
          <w:lang w:val="de-CH"/>
        </w:rPr>
        <w:t>machen</w:t>
      </w:r>
      <w:r>
        <w:rPr>
          <w:rFonts w:ascii="Arial" w:hAnsi="Arial" w:cs="Arial"/>
          <w:sz w:val="24"/>
          <w:szCs w:val="24"/>
          <w:lang w:val="de-CH"/>
        </w:rPr>
        <w:t>.</w:t>
      </w:r>
    </w:p>
    <w:p w14:paraId="661391FE" w14:textId="77777777" w:rsidR="006714E6" w:rsidRPr="006714E6" w:rsidRDefault="006714E6" w:rsidP="006714E6">
      <w:pPr>
        <w:pStyle w:val="berschrift3"/>
      </w:pPr>
    </w:p>
    <w:sectPr w:rsidR="006714E6" w:rsidRPr="006714E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0A9D9" w14:textId="77777777" w:rsidR="00F60260" w:rsidRDefault="00F60260" w:rsidP="007F4C61">
      <w:pPr>
        <w:spacing w:before="0" w:after="0" w:line="240" w:lineRule="auto"/>
      </w:pPr>
      <w:r>
        <w:separator/>
      </w:r>
    </w:p>
  </w:endnote>
  <w:endnote w:type="continuationSeparator" w:id="0">
    <w:p w14:paraId="205362BE" w14:textId="77777777" w:rsidR="00F60260" w:rsidRDefault="00F60260" w:rsidP="007F4C61">
      <w:pPr>
        <w:spacing w:before="0" w:after="0" w:line="240" w:lineRule="auto"/>
      </w:pPr>
      <w:r>
        <w:continuationSeparator/>
      </w:r>
    </w:p>
  </w:endnote>
  <w:endnote w:type="continuationNotice" w:id="1">
    <w:p w14:paraId="2851816D" w14:textId="77777777" w:rsidR="00F60260" w:rsidRDefault="00F602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1 Schulschrift">
    <w:altName w:val="Calibri"/>
    <w:charset w:val="00"/>
    <w:family w:val="auto"/>
    <w:pitch w:val="variable"/>
  </w:font>
  <w:font w:name="Braggadocio">
    <w:altName w:val="Calibri"/>
    <w:charset w:val="00"/>
    <w:family w:val="auto"/>
    <w:pitch w:val="variable"/>
  </w:font>
  <w:font w:name="Phosphate Inline">
    <w:altName w:val="Calibri"/>
    <w:charset w:val="00"/>
    <w:family w:val="auto"/>
    <w:pitch w:val="variable"/>
  </w:font>
  <w:font w:name="Apple Chancery">
    <w:altName w:val="Courier New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4805" w14:textId="77777777" w:rsidR="007F4C61" w:rsidRDefault="007F4C61" w:rsidP="007F4C61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876CA" w14:textId="77777777" w:rsidR="00F60260" w:rsidRDefault="00F60260" w:rsidP="007F4C61">
      <w:pPr>
        <w:spacing w:before="0" w:after="0" w:line="240" w:lineRule="auto"/>
      </w:pPr>
      <w:r>
        <w:separator/>
      </w:r>
    </w:p>
  </w:footnote>
  <w:footnote w:type="continuationSeparator" w:id="0">
    <w:p w14:paraId="2CB4CA56" w14:textId="77777777" w:rsidR="00F60260" w:rsidRDefault="00F60260" w:rsidP="007F4C61">
      <w:pPr>
        <w:spacing w:before="0" w:after="0" w:line="240" w:lineRule="auto"/>
      </w:pPr>
      <w:r>
        <w:continuationSeparator/>
      </w:r>
    </w:p>
  </w:footnote>
  <w:footnote w:type="continuationNotice" w:id="1">
    <w:p w14:paraId="09D4F09F" w14:textId="77777777" w:rsidR="00F60260" w:rsidRDefault="00F6026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2E6B6" w14:textId="77777777" w:rsidR="007F4C61" w:rsidRDefault="007F4C61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F4C61" w14:paraId="15053B90" w14:textId="77777777" w:rsidTr="007F4C61">
      <w:tc>
        <w:tcPr>
          <w:tcW w:w="3020" w:type="dxa"/>
        </w:tcPr>
        <w:p w14:paraId="25799D06" w14:textId="77777777" w:rsidR="007F4C61" w:rsidRPr="007F4C61" w:rsidRDefault="007F4C61">
          <w:pPr>
            <w:pStyle w:val="Kopfzeile"/>
            <w:rPr>
              <w:b/>
              <w:bCs/>
              <w:sz w:val="28"/>
              <w:szCs w:val="28"/>
            </w:rPr>
          </w:pPr>
          <w:r w:rsidRPr="007F4C61">
            <w:rPr>
              <w:b/>
              <w:bCs/>
              <w:sz w:val="28"/>
              <w:szCs w:val="28"/>
            </w:rPr>
            <w:t>KGS Bad Bevensen</w:t>
          </w:r>
        </w:p>
      </w:tc>
      <w:tc>
        <w:tcPr>
          <w:tcW w:w="3021" w:type="dxa"/>
        </w:tcPr>
        <w:p w14:paraId="4589BEE7" w14:textId="77777777" w:rsidR="007F4C61" w:rsidRDefault="007F4C61">
          <w:pPr>
            <w:pStyle w:val="Kopfzeile"/>
          </w:pPr>
        </w:p>
      </w:tc>
      <w:tc>
        <w:tcPr>
          <w:tcW w:w="3021" w:type="dxa"/>
        </w:tcPr>
        <w:p w14:paraId="506D87F2" w14:textId="77777777" w:rsidR="007F4C61" w:rsidRPr="007F4C61" w:rsidRDefault="007F4C61" w:rsidP="007F4C61">
          <w:pPr>
            <w:pStyle w:val="Kopfzeile"/>
            <w:jc w:val="right"/>
            <w:rPr>
              <w:b/>
              <w:bCs/>
              <w:sz w:val="24"/>
              <w:szCs w:val="24"/>
            </w:rPr>
          </w:pPr>
          <w:r w:rsidRPr="007F4C61">
            <w:rPr>
              <w:b/>
              <w:bCs/>
              <w:sz w:val="24"/>
              <w:szCs w:val="24"/>
            </w:rPr>
            <w:t>Fachbereich Informatik</w:t>
          </w:r>
        </w:p>
      </w:tc>
    </w:tr>
  </w:tbl>
  <w:p w14:paraId="4366F14C" w14:textId="77777777" w:rsidR="007F4C61" w:rsidRDefault="007F4C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81C4D"/>
    <w:multiLevelType w:val="multilevel"/>
    <w:tmpl w:val="FA9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70AF8"/>
    <w:multiLevelType w:val="multilevel"/>
    <w:tmpl w:val="0DC4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C51BF"/>
    <w:multiLevelType w:val="multilevel"/>
    <w:tmpl w:val="8A26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A8"/>
    <w:rsid w:val="00016B33"/>
    <w:rsid w:val="00025D44"/>
    <w:rsid w:val="000B29E7"/>
    <w:rsid w:val="000B6A9A"/>
    <w:rsid w:val="000E1AD3"/>
    <w:rsid w:val="001851FC"/>
    <w:rsid w:val="001C5399"/>
    <w:rsid w:val="001C5D93"/>
    <w:rsid w:val="002315E0"/>
    <w:rsid w:val="002A597F"/>
    <w:rsid w:val="00386FED"/>
    <w:rsid w:val="003F4918"/>
    <w:rsid w:val="00465C6D"/>
    <w:rsid w:val="00496B5D"/>
    <w:rsid w:val="004C1612"/>
    <w:rsid w:val="004D5CA8"/>
    <w:rsid w:val="00505D2D"/>
    <w:rsid w:val="005C27A8"/>
    <w:rsid w:val="005D1004"/>
    <w:rsid w:val="006714E6"/>
    <w:rsid w:val="0068333A"/>
    <w:rsid w:val="0068698E"/>
    <w:rsid w:val="006B5E63"/>
    <w:rsid w:val="006E178A"/>
    <w:rsid w:val="00717586"/>
    <w:rsid w:val="00722367"/>
    <w:rsid w:val="00725B62"/>
    <w:rsid w:val="00762FD0"/>
    <w:rsid w:val="00765C38"/>
    <w:rsid w:val="007F4C61"/>
    <w:rsid w:val="008105BF"/>
    <w:rsid w:val="00871494"/>
    <w:rsid w:val="008867CF"/>
    <w:rsid w:val="009300AB"/>
    <w:rsid w:val="00973DE4"/>
    <w:rsid w:val="00A3709B"/>
    <w:rsid w:val="00A8218E"/>
    <w:rsid w:val="00AD0A52"/>
    <w:rsid w:val="00B97A8F"/>
    <w:rsid w:val="00BA79DA"/>
    <w:rsid w:val="00BE79DE"/>
    <w:rsid w:val="00C46764"/>
    <w:rsid w:val="00C50BE1"/>
    <w:rsid w:val="00C52B25"/>
    <w:rsid w:val="00C71135"/>
    <w:rsid w:val="00C74006"/>
    <w:rsid w:val="00C96FCA"/>
    <w:rsid w:val="00D53589"/>
    <w:rsid w:val="00D62807"/>
    <w:rsid w:val="00D71DB8"/>
    <w:rsid w:val="00D7268A"/>
    <w:rsid w:val="00DA7705"/>
    <w:rsid w:val="00DE42BE"/>
    <w:rsid w:val="00DF0C24"/>
    <w:rsid w:val="00E5620C"/>
    <w:rsid w:val="00F60260"/>
    <w:rsid w:val="00F66EF3"/>
    <w:rsid w:val="00FA2B66"/>
    <w:rsid w:val="00FB1286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2D52"/>
  <w15:chartTrackingRefBased/>
  <w15:docId w15:val="{BE559647-1AF0-48C3-B2E6-61F48D2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F4C61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0C2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0B29E7"/>
    <w:pPr>
      <w:keepNext/>
      <w:spacing w:before="359" w:after="359" w:line="240" w:lineRule="auto"/>
      <w:outlineLvl w:val="2"/>
    </w:pPr>
    <w:rPr>
      <w:rFonts w:ascii="Calibri" w:eastAsia="Times New Roman" w:hAnsi="Calibri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4C6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29E7"/>
    <w:rPr>
      <w:rFonts w:ascii="Calibri" w:eastAsia="Times New Roman" w:hAnsi="Calibri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F4C6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F4C6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C61"/>
  </w:style>
  <w:style w:type="paragraph" w:styleId="Fuzeile">
    <w:name w:val="footer"/>
    <w:basedOn w:val="Standard"/>
    <w:link w:val="FuzeileZchn"/>
    <w:uiPriority w:val="99"/>
    <w:unhideWhenUsed/>
    <w:rsid w:val="007F4C6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C61"/>
  </w:style>
  <w:style w:type="table" w:styleId="Tabellenraster">
    <w:name w:val="Table Grid"/>
    <w:basedOn w:val="NormaleTabelle"/>
    <w:uiPriority w:val="39"/>
    <w:rsid w:val="007F4C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29E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0C24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customStyle="1" w:styleId="mw-poem-indented">
    <w:name w:val="mw-poem-indented"/>
    <w:basedOn w:val="Absatz-Standardschriftart"/>
    <w:rsid w:val="00C74006"/>
  </w:style>
  <w:style w:type="character" w:styleId="Hyperlink">
    <w:name w:val="Hyperlink"/>
    <w:basedOn w:val="Absatz-Standardschriftart"/>
    <w:uiPriority w:val="99"/>
    <w:semiHidden/>
    <w:unhideWhenUsed/>
    <w:rsid w:val="00C74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\Documents\Benutzerdefinierte%20Office-Vorlagen\Arbeitsblatt%20WP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 WPIN.dotx</Template>
  <TotalTime>0</TotalTime>
  <Pages>4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Janke</dc:creator>
  <cp:keywords/>
  <dc:description/>
  <cp:lastModifiedBy>Robert Janke</cp:lastModifiedBy>
  <cp:revision>10</cp:revision>
  <dcterms:created xsi:type="dcterms:W3CDTF">2020-02-19T21:23:00Z</dcterms:created>
  <dcterms:modified xsi:type="dcterms:W3CDTF">2022-03-03T08:01:00Z</dcterms:modified>
</cp:coreProperties>
</file>